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76" w:rsidRDefault="00F41D76" w:rsidP="00001DA3"/>
    <w:p w:rsidR="00685C04" w:rsidRPr="00C031E8" w:rsidRDefault="00685C04" w:rsidP="00685C04">
      <w:pPr>
        <w:pStyle w:val="Descripcin"/>
        <w:jc w:val="both"/>
        <w:rPr>
          <w:rStyle w:val="Textoennegrita"/>
          <w:i w:val="0"/>
        </w:rPr>
      </w:pPr>
      <w:bookmarkStart w:id="0" w:name="_Ref74315712"/>
      <w:bookmarkStart w:id="1" w:name="_Toc74211621"/>
      <w:bookmarkStart w:id="2" w:name="_Toc97538662"/>
      <w:r w:rsidRPr="006243E2">
        <w:rPr>
          <w:rStyle w:val="Textoennegrita"/>
        </w:rPr>
        <w:t xml:space="preserve">ANEXO </w:t>
      </w:r>
      <w:r>
        <w:rPr>
          <w:rStyle w:val="Textoennegrita"/>
        </w:rPr>
        <w:fldChar w:fldCharType="begin"/>
      </w:r>
      <w:r>
        <w:rPr>
          <w:rStyle w:val="Textoennegrita"/>
        </w:rPr>
        <w:instrText xml:space="preserve"> SEQ Anexo \* ALPHABETIC </w:instrText>
      </w:r>
      <w:r>
        <w:rPr>
          <w:rStyle w:val="Textoennegrita"/>
        </w:rPr>
        <w:fldChar w:fldCharType="separate"/>
      </w:r>
      <w:r>
        <w:rPr>
          <w:rStyle w:val="Textoennegrita"/>
          <w:noProof/>
        </w:rPr>
        <w:t>L</w:t>
      </w:r>
      <w:r>
        <w:rPr>
          <w:rStyle w:val="Textoennegrita"/>
        </w:rPr>
        <w:fldChar w:fldCharType="end"/>
      </w:r>
      <w:bookmarkEnd w:id="0"/>
      <w:r w:rsidRPr="006243E2">
        <w:rPr>
          <w:rStyle w:val="Textoennegrita"/>
        </w:rPr>
        <w:t xml:space="preserve"> </w:t>
      </w:r>
      <w:bookmarkEnd w:id="1"/>
      <w:r w:rsidRPr="006243E2">
        <w:rPr>
          <w:rStyle w:val="Textoennegrita"/>
        </w:rPr>
        <w:t xml:space="preserve">Declaración responsable de </w:t>
      </w:r>
      <w:bookmarkEnd w:id="2"/>
      <w:r>
        <w:rPr>
          <w:rStyle w:val="Textoennegrita"/>
        </w:rPr>
        <w:t>encontrarse al corriente de las obligaciones por reintegro de ayudas (Artículo 25 del Reglamento de Subvenciones)</w:t>
      </w:r>
      <w:r w:rsidR="00C031E8">
        <w:rPr>
          <w:rStyle w:val="Textoennegrita"/>
          <w:i w:val="0"/>
        </w:rPr>
        <w:t>.</w:t>
      </w:r>
      <w:bookmarkStart w:id="3" w:name="_GoBack"/>
      <w:bookmarkEnd w:id="3"/>
    </w:p>
    <w:p w:rsidR="00F41D76" w:rsidRDefault="00F41D76" w:rsidP="00001DA3"/>
    <w:p w:rsidR="00F41D76" w:rsidRDefault="005E7667" w:rsidP="00001DA3">
      <w:r>
        <w:t xml:space="preserve">EXPEDIENTE Nº: </w:t>
      </w:r>
    </w:p>
    <w:p w:rsidR="00F41D76" w:rsidRDefault="00F41D76" w:rsidP="00001DA3"/>
    <w:p w:rsidR="005C681E" w:rsidRDefault="00001DA3" w:rsidP="00001DA3">
      <w:r>
        <w:tab/>
      </w:r>
      <w:r>
        <w:tab/>
      </w:r>
      <w:r>
        <w:tab/>
      </w:r>
      <w:r>
        <w:tab/>
      </w:r>
      <w:r>
        <w:tab/>
      </w:r>
    </w:p>
    <w:p w:rsidR="008F29E8" w:rsidRDefault="00F41D76" w:rsidP="008F29E8">
      <w:pPr>
        <w:spacing w:line="360" w:lineRule="auto"/>
      </w:pPr>
      <w:r w:rsidRPr="00F41D76">
        <w:t>D./Dña. ………………………………………………………………….   con DNI nº      ………………………………..,                           en representación de la sociedad</w:t>
      </w:r>
      <w:r w:rsidR="008F29E8">
        <w:t xml:space="preserve"> </w:t>
      </w:r>
      <w:r w:rsidRPr="00F41D76">
        <w:t>…………</w:t>
      </w:r>
      <w:r w:rsidR="008F29E8">
        <w:t>……………………………………………………… .</w:t>
      </w:r>
      <w:r w:rsidRPr="00F41D76">
        <w:t>……………………………………………………………………………</w:t>
      </w:r>
      <w:r w:rsidR="008F29E8">
        <w:t xml:space="preserve">……………………………………………………………………. </w:t>
      </w:r>
      <w:r w:rsidRPr="00F41D76">
        <w:t>con domicilio fiscal en ………………………………………………………</w:t>
      </w:r>
      <w:r w:rsidR="008F29E8">
        <w:t>………………………………….</w:t>
      </w:r>
      <w:r w:rsidRPr="00F41D76">
        <w:t>………………</w:t>
      </w:r>
      <w:r w:rsidR="008F29E8">
        <w:t>……</w:t>
      </w:r>
    </w:p>
    <w:p w:rsidR="008F29E8" w:rsidRDefault="008F29E8" w:rsidP="008F29E8">
      <w:pPr>
        <w:spacing w:line="360" w:lineRule="auto"/>
      </w:pPr>
      <w:r>
        <w:t>…………………………………………………………………………………………………………………………………………………..</w:t>
      </w:r>
    </w:p>
    <w:p w:rsidR="00F41D76" w:rsidRPr="00F41D76" w:rsidRDefault="00F41D76" w:rsidP="008F29E8">
      <w:pPr>
        <w:spacing w:line="360" w:lineRule="auto"/>
      </w:pPr>
      <w:r w:rsidRPr="00F41D76">
        <w:t>y CIF……………………………………</w:t>
      </w:r>
    </w:p>
    <w:p w:rsidR="00F41D76" w:rsidRPr="00F41D76" w:rsidRDefault="00F41D76" w:rsidP="00F41D76">
      <w:r w:rsidRPr="00F41D76">
        <w:t xml:space="preserve"> </w:t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  <w:r w:rsidRPr="00F41D76">
        <w:tab/>
      </w:r>
    </w:p>
    <w:p w:rsidR="00F41D76" w:rsidRPr="008F29E8" w:rsidRDefault="00F41D76" w:rsidP="008F29E8">
      <w:pPr>
        <w:jc w:val="center"/>
        <w:rPr>
          <w:b/>
        </w:rPr>
      </w:pPr>
      <w:r w:rsidRPr="008F29E8">
        <w:rPr>
          <w:b/>
        </w:rPr>
        <w:t>DECLARA BAJO SU RESPONSABILIDAD</w:t>
      </w:r>
    </w:p>
    <w:p w:rsidR="00F41D76" w:rsidRPr="00F41D76" w:rsidRDefault="00F41D76" w:rsidP="00F41D76"/>
    <w:p w:rsidR="002B7145" w:rsidRPr="00F41D76" w:rsidRDefault="00F41D76" w:rsidP="00F41D76">
      <w:r w:rsidRPr="00F41D76">
        <w:t>Que la entidad que representan no tiene deudas pendientes por reintegro de ayudas.</w:t>
      </w:r>
      <w:r w:rsidR="00404E6C">
        <w:t xml:space="preserve"> </w:t>
      </w:r>
      <w:r w:rsidR="002B7145">
        <w:t xml:space="preserve">Así mismo, conforme con el artículo 69 de la Ley 39/2015, de 1 de octubre, de Procedimiento Común de las Administraciones Públicas, se compromete a </w:t>
      </w:r>
      <w:r w:rsidR="0054363C" w:rsidRPr="0054363C">
        <w:t>mantener el cumplimiento del citado requisito durante el período de tiempo inherente al reconocimiento o ejercicio del derecho al cobro de la subvención</w:t>
      </w:r>
      <w:r w:rsidR="002B7145">
        <w:t>, y a comunicar al Instituto para la Transición Justa cualquier variación de esta situación tan pronto como se produzca.</w:t>
      </w:r>
    </w:p>
    <w:p w:rsidR="00F41D76" w:rsidRPr="00F41D76" w:rsidRDefault="00F41D76" w:rsidP="00F41D76"/>
    <w:p w:rsidR="00F41D76" w:rsidRPr="00F41D76" w:rsidRDefault="00F41D76" w:rsidP="00F41D76">
      <w:r w:rsidRPr="00F41D76">
        <w:t>Y para que así conste, a efectos de lo previsto en el artículo 13.2 g de la Ley 38/2003, de 17 de noviembre, General de Subvenciones y en el artículo 25 del Real Decreto 887/2006, de 21 de julio, por el que se aprueba el Reglamento de la Ley de Subvenciones, firmo la presente declaración.</w:t>
      </w:r>
    </w:p>
    <w:p w:rsidR="00F41D76" w:rsidRPr="00F41D76" w:rsidRDefault="00F41D76" w:rsidP="00F41D76"/>
    <w:p w:rsidR="00F41D76" w:rsidRPr="00F41D76" w:rsidRDefault="00F41D76" w:rsidP="00F41D76"/>
    <w:p w:rsidR="00F41D76" w:rsidRPr="00F41D76" w:rsidRDefault="00F41D76" w:rsidP="00F41D76">
      <w:r w:rsidRPr="00F41D76">
        <w:t>En …………………………………</w:t>
      </w:r>
      <w:r w:rsidR="008F29E8">
        <w:t>……</w:t>
      </w:r>
      <w:r w:rsidRPr="00F41D76">
        <w:t>…, a  ……………………..de ………………</w:t>
      </w:r>
      <w:r w:rsidR="008F29E8">
        <w:t>……………………….</w:t>
      </w:r>
      <w:r w:rsidR="00404E6C">
        <w:t>…….de 202</w:t>
      </w:r>
    </w:p>
    <w:p w:rsidR="00F41D76" w:rsidRPr="00F41D76" w:rsidRDefault="00F41D76" w:rsidP="00F41D76"/>
    <w:p w:rsidR="00F41D76" w:rsidRDefault="00F41D76" w:rsidP="00F41D76"/>
    <w:p w:rsidR="008F29E8" w:rsidRDefault="008F29E8" w:rsidP="00F41D76"/>
    <w:p w:rsidR="008F29E8" w:rsidRDefault="008F29E8" w:rsidP="00F41D76"/>
    <w:p w:rsidR="008F29E8" w:rsidRPr="00F41D76" w:rsidRDefault="008F29E8" w:rsidP="00F41D76"/>
    <w:p w:rsidR="00F41D76" w:rsidRPr="00F41D76" w:rsidRDefault="00F41D76" w:rsidP="00F41D76"/>
    <w:p w:rsidR="00F41D76" w:rsidRPr="00F41D76" w:rsidRDefault="00F41D76" w:rsidP="00F41D76"/>
    <w:p w:rsidR="00F41D76" w:rsidRPr="00F41D76" w:rsidRDefault="00F41D76" w:rsidP="00F41D76">
      <w:pPr>
        <w:jc w:val="center"/>
      </w:pPr>
      <w:r w:rsidRPr="00F41D76">
        <w:t>Firma del declarante</w:t>
      </w:r>
    </w:p>
    <w:p w:rsidR="00F41D76" w:rsidRPr="00F41D76" w:rsidRDefault="00F41D76" w:rsidP="00F41D76">
      <w:pPr>
        <w:jc w:val="center"/>
      </w:pPr>
      <w:r w:rsidRPr="00F41D76">
        <w:t>(Nombre y Apellidos)</w:t>
      </w:r>
    </w:p>
    <w:p w:rsidR="00013503" w:rsidRPr="00F41D76" w:rsidRDefault="00013503" w:rsidP="00F41D76"/>
    <w:sectPr w:rsidR="00013503" w:rsidRPr="00F41D76" w:rsidSect="008B659D">
      <w:headerReference w:type="default" r:id="rId8"/>
      <w:footerReference w:type="default" r:id="rId9"/>
      <w:footerReference w:type="first" r:id="rId10"/>
      <w:pgSz w:w="11906" w:h="16838" w:code="9"/>
      <w:pgMar w:top="2552" w:right="1701" w:bottom="1702" w:left="1701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95" w:rsidRDefault="00E47A95" w:rsidP="00911746">
      <w:r>
        <w:separator/>
      </w:r>
    </w:p>
  </w:endnote>
  <w:endnote w:type="continuationSeparator" w:id="0">
    <w:p w:rsidR="00E47A95" w:rsidRDefault="00E47A95" w:rsidP="0091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67" w:rsidRDefault="00C031E8" w:rsidP="00175E6A">
    <w:pPr>
      <w:pStyle w:val="Piedepgina"/>
      <w:tabs>
        <w:tab w:val="clear" w:pos="4252"/>
        <w:tab w:val="clear" w:pos="8504"/>
      </w:tabs>
      <w:jc w:val="center"/>
      <w:rPr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51" type="#_x0000_t202" style="position:absolute;left:0;text-align:left;margin-left:405.05pt;margin-top:-8.15pt;width:93.6pt;height:2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" stroked="f">
          <v:textbox>
            <w:txbxContent>
              <w:p w:rsidR="00AC0167" w:rsidRDefault="00AC0167" w:rsidP="00AC0167">
                <w:pPr>
                  <w:pBdr>
                    <w:left w:val="single" w:sz="4" w:space="4" w:color="auto"/>
                  </w:pBdr>
                  <w:spacing w:line="100" w:lineRule="atLeast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cs="Arial"/>
                    <w:sz w:val="12"/>
                    <w:szCs w:val="12"/>
                  </w:rPr>
                  <w:t>MINISTERIO DE</w:t>
                </w:r>
              </w:p>
              <w:p w:rsidR="00AC0167" w:rsidRDefault="00AC0167" w:rsidP="00AC0167">
                <w:pPr>
                  <w:pBdr>
                    <w:left w:val="single" w:sz="4" w:space="4" w:color="auto"/>
                  </w:pBdr>
                  <w:spacing w:line="100" w:lineRule="atLeast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cs="Arial"/>
                    <w:sz w:val="12"/>
                    <w:szCs w:val="12"/>
                  </w:rPr>
                  <w:t>ENERGÍA</w:t>
                </w:r>
                <w:r w:rsidR="00BA1109">
                  <w:rPr>
                    <w:rFonts w:cs="Arial"/>
                    <w:sz w:val="12"/>
                    <w:szCs w:val="12"/>
                  </w:rPr>
                  <w:t>, TURISMO</w:t>
                </w:r>
                <w:r>
                  <w:rPr>
                    <w:rFonts w:cs="Arial"/>
                    <w:sz w:val="12"/>
                    <w:szCs w:val="12"/>
                  </w:rPr>
                  <w:t xml:space="preserve"> Y</w:t>
                </w:r>
              </w:p>
              <w:p w:rsidR="00AC0167" w:rsidRPr="00BF7CBA" w:rsidRDefault="00BA1109" w:rsidP="00AC0167">
                <w:pPr>
                  <w:pBdr>
                    <w:left w:val="single" w:sz="4" w:space="4" w:color="auto"/>
                  </w:pBdr>
                  <w:spacing w:line="100" w:lineRule="atLeast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cs="Arial"/>
                    <w:sz w:val="12"/>
                    <w:szCs w:val="12"/>
                  </w:rPr>
                  <w:t>AGENDA DIGITAL</w:t>
                </w:r>
              </w:p>
            </w:txbxContent>
          </v:textbox>
        </v:shape>
      </w:pict>
    </w:r>
    <w:r w:rsidR="00175E6A" w:rsidRPr="003436E7">
      <w:rPr>
        <w:rFonts w:cs="Arial"/>
        <w:szCs w:val="16"/>
      </w:rPr>
      <w:t>(</w:t>
    </w:r>
    <w:r w:rsidR="00175E6A" w:rsidRPr="003436E7">
      <w:rPr>
        <w:rFonts w:cs="Arial"/>
        <w:szCs w:val="16"/>
      </w:rPr>
      <w:fldChar w:fldCharType="begin"/>
    </w:r>
    <w:r w:rsidR="00175E6A" w:rsidRPr="003436E7">
      <w:rPr>
        <w:rFonts w:cs="Arial"/>
        <w:szCs w:val="16"/>
      </w:rPr>
      <w:instrText xml:space="preserve"> PAGE   \* MERGEFORMAT </w:instrText>
    </w:r>
    <w:r w:rsidR="00175E6A" w:rsidRPr="003436E7">
      <w:rPr>
        <w:rFonts w:cs="Arial"/>
        <w:szCs w:val="16"/>
      </w:rPr>
      <w:fldChar w:fldCharType="separate"/>
    </w:r>
    <w:r w:rsidR="00013503">
      <w:rPr>
        <w:rFonts w:cs="Arial"/>
        <w:noProof/>
        <w:szCs w:val="16"/>
      </w:rPr>
      <w:t>2</w:t>
    </w:r>
    <w:r w:rsidR="00175E6A" w:rsidRPr="003436E7">
      <w:rPr>
        <w:rFonts w:cs="Arial"/>
        <w:szCs w:val="16"/>
      </w:rPr>
      <w:fldChar w:fldCharType="end"/>
    </w:r>
    <w:r w:rsidR="00175E6A" w:rsidRPr="003436E7">
      <w:rPr>
        <w:rFonts w:cs="Arial"/>
        <w:szCs w:val="16"/>
      </w:rPr>
      <w:t xml:space="preserve"> de </w:t>
    </w:r>
    <w:r w:rsidR="00175E6A" w:rsidRPr="003436E7">
      <w:rPr>
        <w:rFonts w:cs="Arial"/>
        <w:szCs w:val="16"/>
      </w:rPr>
      <w:fldChar w:fldCharType="begin"/>
    </w:r>
    <w:r w:rsidR="00175E6A" w:rsidRPr="003436E7">
      <w:rPr>
        <w:rFonts w:cs="Arial"/>
        <w:szCs w:val="16"/>
      </w:rPr>
      <w:instrText xml:space="preserve"> NUMPAGES   \* MERGEFORMAT </w:instrText>
    </w:r>
    <w:r w:rsidR="00175E6A" w:rsidRPr="003436E7">
      <w:rPr>
        <w:rFonts w:cs="Arial"/>
        <w:szCs w:val="16"/>
      </w:rPr>
      <w:fldChar w:fldCharType="separate"/>
    </w:r>
    <w:r w:rsidR="00404E6C">
      <w:rPr>
        <w:rFonts w:cs="Arial"/>
        <w:noProof/>
        <w:szCs w:val="16"/>
      </w:rPr>
      <w:t>1</w:t>
    </w:r>
    <w:r w:rsidR="00175E6A" w:rsidRPr="003436E7">
      <w:rPr>
        <w:rFonts w:cs="Arial"/>
        <w:szCs w:val="16"/>
      </w:rPr>
      <w:fldChar w:fldCharType="end"/>
    </w:r>
    <w:r w:rsidR="00175E6A" w:rsidRPr="003436E7">
      <w:rPr>
        <w:rFonts w:cs="Arial"/>
        <w:szCs w:val="16"/>
      </w:rPr>
      <w:t>)</w:t>
    </w:r>
  </w:p>
  <w:p w:rsidR="00AC0167" w:rsidRDefault="00AC01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6A" w:rsidRPr="008F2127" w:rsidRDefault="00175E6A" w:rsidP="00175E6A">
    <w:pPr>
      <w:spacing w:line="360" w:lineRule="auto"/>
      <w:jc w:val="center"/>
      <w:rPr>
        <w:rFonts w:cs="Arial"/>
      </w:rPr>
    </w:pPr>
    <w:r w:rsidRPr="003436E7">
      <w:rPr>
        <w:rFonts w:cs="Arial"/>
        <w:szCs w:val="16"/>
      </w:rPr>
      <w:t>(</w:t>
    </w:r>
    <w:r w:rsidRPr="003436E7">
      <w:rPr>
        <w:rFonts w:cs="Arial"/>
        <w:szCs w:val="16"/>
      </w:rPr>
      <w:fldChar w:fldCharType="begin"/>
    </w:r>
    <w:r w:rsidRPr="003436E7">
      <w:rPr>
        <w:rFonts w:cs="Arial"/>
        <w:szCs w:val="16"/>
      </w:rPr>
      <w:instrText xml:space="preserve"> PAGE   \* MERGEFORMAT </w:instrText>
    </w:r>
    <w:r w:rsidRPr="003436E7">
      <w:rPr>
        <w:rFonts w:cs="Arial"/>
        <w:szCs w:val="16"/>
      </w:rPr>
      <w:fldChar w:fldCharType="separate"/>
    </w:r>
    <w:r w:rsidR="00C031E8">
      <w:rPr>
        <w:rFonts w:cs="Arial"/>
        <w:noProof/>
        <w:szCs w:val="16"/>
      </w:rPr>
      <w:t>1</w:t>
    </w:r>
    <w:r w:rsidRPr="003436E7">
      <w:rPr>
        <w:rFonts w:cs="Arial"/>
        <w:szCs w:val="16"/>
      </w:rPr>
      <w:fldChar w:fldCharType="end"/>
    </w:r>
    <w:r w:rsidRPr="003436E7">
      <w:rPr>
        <w:rFonts w:cs="Arial"/>
        <w:szCs w:val="16"/>
      </w:rPr>
      <w:t xml:space="preserve"> de </w:t>
    </w:r>
    <w:r w:rsidRPr="003436E7">
      <w:rPr>
        <w:rFonts w:cs="Arial"/>
        <w:szCs w:val="16"/>
      </w:rPr>
      <w:fldChar w:fldCharType="begin"/>
    </w:r>
    <w:r w:rsidRPr="003436E7">
      <w:rPr>
        <w:rFonts w:cs="Arial"/>
        <w:szCs w:val="16"/>
      </w:rPr>
      <w:instrText xml:space="preserve"> NUMPAGES   \* MERGEFORMAT </w:instrText>
    </w:r>
    <w:r w:rsidRPr="003436E7">
      <w:rPr>
        <w:rFonts w:cs="Arial"/>
        <w:szCs w:val="16"/>
      </w:rPr>
      <w:fldChar w:fldCharType="separate"/>
    </w:r>
    <w:r w:rsidR="00C031E8">
      <w:rPr>
        <w:rFonts w:cs="Arial"/>
        <w:noProof/>
        <w:szCs w:val="16"/>
      </w:rPr>
      <w:t>1</w:t>
    </w:r>
    <w:r w:rsidRPr="003436E7">
      <w:rPr>
        <w:rFonts w:cs="Arial"/>
        <w:szCs w:val="16"/>
      </w:rPr>
      <w:fldChar w:fldCharType="end"/>
    </w:r>
    <w:r w:rsidRPr="003436E7">
      <w:rPr>
        <w:rFonts w:cs="Arial"/>
        <w:szCs w:val="16"/>
      </w:rPr>
      <w:t>)</w:t>
    </w:r>
  </w:p>
  <w:p w:rsidR="00AC0167" w:rsidRDefault="00AC0167" w:rsidP="00AC0167">
    <w:pPr>
      <w:pStyle w:val="Piedepgina"/>
      <w:tabs>
        <w:tab w:val="clear" w:pos="4252"/>
        <w:tab w:val="clear" w:pos="8504"/>
      </w:tabs>
      <w:rPr>
        <w:szCs w:val="16"/>
      </w:rPr>
    </w:pPr>
  </w:p>
  <w:p w:rsidR="00AC0167" w:rsidRDefault="00AC0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95" w:rsidRDefault="00E47A95" w:rsidP="00911746">
      <w:r>
        <w:separator/>
      </w:r>
    </w:p>
  </w:footnote>
  <w:footnote w:type="continuationSeparator" w:id="0">
    <w:p w:rsidR="00E47A95" w:rsidRDefault="00E47A95" w:rsidP="0091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46" w:rsidRDefault="00C031E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s2052" type="#_x0000_t75" style="position:absolute;left:0;text-align:left;margin-left:416.4pt;margin-top:-1.8pt;width:53.85pt;height:57pt;z-index:-251659264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D8A"/>
    <w:multiLevelType w:val="hybridMultilevel"/>
    <w:tmpl w:val="6ACC7B06"/>
    <w:lvl w:ilvl="0" w:tplc="47BC8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8B09DB"/>
    <w:multiLevelType w:val="hybridMultilevel"/>
    <w:tmpl w:val="9E76C0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11AE"/>
    <w:multiLevelType w:val="hybridMultilevel"/>
    <w:tmpl w:val="9F40D668"/>
    <w:lvl w:ilvl="0" w:tplc="E21284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6803"/>
    <w:multiLevelType w:val="hybridMultilevel"/>
    <w:tmpl w:val="F77299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420C"/>
    <w:multiLevelType w:val="hybridMultilevel"/>
    <w:tmpl w:val="FEDCF66E"/>
    <w:lvl w:ilvl="0" w:tplc="1542F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03673"/>
    <w:multiLevelType w:val="hybridMultilevel"/>
    <w:tmpl w:val="F5C89AA2"/>
    <w:lvl w:ilvl="0" w:tplc="34A03E06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59D"/>
    <w:rsid w:val="000011D8"/>
    <w:rsid w:val="00001DA3"/>
    <w:rsid w:val="00013503"/>
    <w:rsid w:val="000157F3"/>
    <w:rsid w:val="00040DA2"/>
    <w:rsid w:val="00042C12"/>
    <w:rsid w:val="00060FD7"/>
    <w:rsid w:val="000901A5"/>
    <w:rsid w:val="00093384"/>
    <w:rsid w:val="000B4CE8"/>
    <w:rsid w:val="000B53F9"/>
    <w:rsid w:val="000C2191"/>
    <w:rsid w:val="000C6682"/>
    <w:rsid w:val="000D22D6"/>
    <w:rsid w:val="000D2A98"/>
    <w:rsid w:val="000D5917"/>
    <w:rsid w:val="000E279B"/>
    <w:rsid w:val="000E2D67"/>
    <w:rsid w:val="000E39AF"/>
    <w:rsid w:val="001052B3"/>
    <w:rsid w:val="001067E8"/>
    <w:rsid w:val="001125D2"/>
    <w:rsid w:val="00116F2A"/>
    <w:rsid w:val="00122535"/>
    <w:rsid w:val="00142360"/>
    <w:rsid w:val="00160C14"/>
    <w:rsid w:val="00175E6A"/>
    <w:rsid w:val="00177CBA"/>
    <w:rsid w:val="0019067F"/>
    <w:rsid w:val="00192AC0"/>
    <w:rsid w:val="001A562C"/>
    <w:rsid w:val="00207946"/>
    <w:rsid w:val="00215222"/>
    <w:rsid w:val="002357B0"/>
    <w:rsid w:val="002610F6"/>
    <w:rsid w:val="002834D8"/>
    <w:rsid w:val="002A1532"/>
    <w:rsid w:val="002B7145"/>
    <w:rsid w:val="002C18FD"/>
    <w:rsid w:val="002C22C0"/>
    <w:rsid w:val="002C66DA"/>
    <w:rsid w:val="002D6890"/>
    <w:rsid w:val="002E19C7"/>
    <w:rsid w:val="002E60C8"/>
    <w:rsid w:val="002F1A16"/>
    <w:rsid w:val="002F7FB1"/>
    <w:rsid w:val="00302D20"/>
    <w:rsid w:val="0032383A"/>
    <w:rsid w:val="0033426E"/>
    <w:rsid w:val="00341A90"/>
    <w:rsid w:val="00360560"/>
    <w:rsid w:val="0037339C"/>
    <w:rsid w:val="003A0A0C"/>
    <w:rsid w:val="003B751C"/>
    <w:rsid w:val="003E03B6"/>
    <w:rsid w:val="003E6712"/>
    <w:rsid w:val="00404E6C"/>
    <w:rsid w:val="00414550"/>
    <w:rsid w:val="0042059C"/>
    <w:rsid w:val="00437C63"/>
    <w:rsid w:val="00472606"/>
    <w:rsid w:val="004A4F09"/>
    <w:rsid w:val="004E6EE7"/>
    <w:rsid w:val="00516378"/>
    <w:rsid w:val="005219E1"/>
    <w:rsid w:val="005254A0"/>
    <w:rsid w:val="005279C6"/>
    <w:rsid w:val="0054363C"/>
    <w:rsid w:val="00553ED5"/>
    <w:rsid w:val="00583112"/>
    <w:rsid w:val="005B7E4D"/>
    <w:rsid w:val="005C25FF"/>
    <w:rsid w:val="005C3AF8"/>
    <w:rsid w:val="005C681E"/>
    <w:rsid w:val="005E7667"/>
    <w:rsid w:val="005F5071"/>
    <w:rsid w:val="00603947"/>
    <w:rsid w:val="006143E9"/>
    <w:rsid w:val="00617C22"/>
    <w:rsid w:val="00633773"/>
    <w:rsid w:val="00635B63"/>
    <w:rsid w:val="0063694C"/>
    <w:rsid w:val="00650FBE"/>
    <w:rsid w:val="00651279"/>
    <w:rsid w:val="006537C3"/>
    <w:rsid w:val="006669AB"/>
    <w:rsid w:val="00685C04"/>
    <w:rsid w:val="006933DD"/>
    <w:rsid w:val="00693439"/>
    <w:rsid w:val="006A70D9"/>
    <w:rsid w:val="006B3897"/>
    <w:rsid w:val="006C04F5"/>
    <w:rsid w:val="006C4FA8"/>
    <w:rsid w:val="006D581E"/>
    <w:rsid w:val="006E04CD"/>
    <w:rsid w:val="00712F47"/>
    <w:rsid w:val="007347ED"/>
    <w:rsid w:val="00737336"/>
    <w:rsid w:val="0073786E"/>
    <w:rsid w:val="007430E4"/>
    <w:rsid w:val="00750169"/>
    <w:rsid w:val="00756569"/>
    <w:rsid w:val="007644BF"/>
    <w:rsid w:val="0077170E"/>
    <w:rsid w:val="007776AC"/>
    <w:rsid w:val="007B0803"/>
    <w:rsid w:val="007C7855"/>
    <w:rsid w:val="007D0646"/>
    <w:rsid w:val="007D7BFC"/>
    <w:rsid w:val="007E1D03"/>
    <w:rsid w:val="007E6741"/>
    <w:rsid w:val="007F720D"/>
    <w:rsid w:val="00804A19"/>
    <w:rsid w:val="0081185C"/>
    <w:rsid w:val="00836953"/>
    <w:rsid w:val="00840073"/>
    <w:rsid w:val="0084092F"/>
    <w:rsid w:val="008515AC"/>
    <w:rsid w:val="00854854"/>
    <w:rsid w:val="00864E99"/>
    <w:rsid w:val="008760D9"/>
    <w:rsid w:val="00884201"/>
    <w:rsid w:val="00891483"/>
    <w:rsid w:val="008A3034"/>
    <w:rsid w:val="008B2E40"/>
    <w:rsid w:val="008B659D"/>
    <w:rsid w:val="008C0318"/>
    <w:rsid w:val="008F29E8"/>
    <w:rsid w:val="008F2FBD"/>
    <w:rsid w:val="00911746"/>
    <w:rsid w:val="00921142"/>
    <w:rsid w:val="0092747E"/>
    <w:rsid w:val="00934D03"/>
    <w:rsid w:val="00952F23"/>
    <w:rsid w:val="009539DA"/>
    <w:rsid w:val="00957348"/>
    <w:rsid w:val="00963842"/>
    <w:rsid w:val="009701EC"/>
    <w:rsid w:val="00974B40"/>
    <w:rsid w:val="00975CE1"/>
    <w:rsid w:val="009A4597"/>
    <w:rsid w:val="009B649E"/>
    <w:rsid w:val="009B7922"/>
    <w:rsid w:val="009E49EC"/>
    <w:rsid w:val="009F0C8B"/>
    <w:rsid w:val="009F46D3"/>
    <w:rsid w:val="009F671A"/>
    <w:rsid w:val="00A00E97"/>
    <w:rsid w:val="00A062EE"/>
    <w:rsid w:val="00A25951"/>
    <w:rsid w:val="00A269B8"/>
    <w:rsid w:val="00A461B4"/>
    <w:rsid w:val="00A826B7"/>
    <w:rsid w:val="00A85811"/>
    <w:rsid w:val="00A85CBC"/>
    <w:rsid w:val="00A85DE2"/>
    <w:rsid w:val="00AB2D28"/>
    <w:rsid w:val="00AC0167"/>
    <w:rsid w:val="00AC03BA"/>
    <w:rsid w:val="00AC3D0A"/>
    <w:rsid w:val="00AC559A"/>
    <w:rsid w:val="00AC6980"/>
    <w:rsid w:val="00B01CB8"/>
    <w:rsid w:val="00B10D45"/>
    <w:rsid w:val="00B15C05"/>
    <w:rsid w:val="00B16BA7"/>
    <w:rsid w:val="00B24F79"/>
    <w:rsid w:val="00B31EE9"/>
    <w:rsid w:val="00B416AE"/>
    <w:rsid w:val="00B7498D"/>
    <w:rsid w:val="00B76FD8"/>
    <w:rsid w:val="00B773E0"/>
    <w:rsid w:val="00BA1109"/>
    <w:rsid w:val="00BC4602"/>
    <w:rsid w:val="00BE4D2F"/>
    <w:rsid w:val="00BE7862"/>
    <w:rsid w:val="00C031E8"/>
    <w:rsid w:val="00C10131"/>
    <w:rsid w:val="00C308F6"/>
    <w:rsid w:val="00C33FAC"/>
    <w:rsid w:val="00C75B54"/>
    <w:rsid w:val="00C7702D"/>
    <w:rsid w:val="00C92069"/>
    <w:rsid w:val="00CA0200"/>
    <w:rsid w:val="00CA5EA8"/>
    <w:rsid w:val="00CB476D"/>
    <w:rsid w:val="00CC2BA3"/>
    <w:rsid w:val="00CD47D6"/>
    <w:rsid w:val="00CE6853"/>
    <w:rsid w:val="00D3084C"/>
    <w:rsid w:val="00D3238F"/>
    <w:rsid w:val="00D37F66"/>
    <w:rsid w:val="00D56CCF"/>
    <w:rsid w:val="00D5716A"/>
    <w:rsid w:val="00D67A44"/>
    <w:rsid w:val="00D71DF7"/>
    <w:rsid w:val="00D80CAC"/>
    <w:rsid w:val="00D8197A"/>
    <w:rsid w:val="00D9526A"/>
    <w:rsid w:val="00D96E0F"/>
    <w:rsid w:val="00DA10DE"/>
    <w:rsid w:val="00DA28D7"/>
    <w:rsid w:val="00DB6FE2"/>
    <w:rsid w:val="00DC79F0"/>
    <w:rsid w:val="00DD3183"/>
    <w:rsid w:val="00DD7E35"/>
    <w:rsid w:val="00DE1A9E"/>
    <w:rsid w:val="00DE2556"/>
    <w:rsid w:val="00DF1EE7"/>
    <w:rsid w:val="00E002B0"/>
    <w:rsid w:val="00E07D15"/>
    <w:rsid w:val="00E11426"/>
    <w:rsid w:val="00E1293D"/>
    <w:rsid w:val="00E14ED4"/>
    <w:rsid w:val="00E27BBB"/>
    <w:rsid w:val="00E33A6C"/>
    <w:rsid w:val="00E416C4"/>
    <w:rsid w:val="00E45804"/>
    <w:rsid w:val="00E4595B"/>
    <w:rsid w:val="00E46EB7"/>
    <w:rsid w:val="00E47A95"/>
    <w:rsid w:val="00E759A4"/>
    <w:rsid w:val="00E77956"/>
    <w:rsid w:val="00E87AB6"/>
    <w:rsid w:val="00E94352"/>
    <w:rsid w:val="00E9688C"/>
    <w:rsid w:val="00EA073C"/>
    <w:rsid w:val="00EA0D2B"/>
    <w:rsid w:val="00EB4968"/>
    <w:rsid w:val="00ED36D2"/>
    <w:rsid w:val="00EE58DC"/>
    <w:rsid w:val="00F00FB1"/>
    <w:rsid w:val="00F41D76"/>
    <w:rsid w:val="00F439A0"/>
    <w:rsid w:val="00F53806"/>
    <w:rsid w:val="00F96B6F"/>
    <w:rsid w:val="00FA17B6"/>
    <w:rsid w:val="00FB0FCC"/>
    <w:rsid w:val="00FB6667"/>
    <w:rsid w:val="00FB6E69"/>
    <w:rsid w:val="00FE467B"/>
    <w:rsid w:val="00FF1531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0FF28BF"/>
  <w15:docId w15:val="{31A95276-38E2-49E8-9785-4C754D5B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11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11746"/>
  </w:style>
  <w:style w:type="paragraph" w:styleId="Piedepgina">
    <w:name w:val="footer"/>
    <w:basedOn w:val="Normal"/>
    <w:link w:val="PiedepginaCar"/>
    <w:unhideWhenUsed/>
    <w:rsid w:val="00911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746"/>
  </w:style>
  <w:style w:type="paragraph" w:styleId="Textodeglobo">
    <w:name w:val="Balloon Text"/>
    <w:basedOn w:val="Normal"/>
    <w:link w:val="TextodegloboCar"/>
    <w:uiPriority w:val="99"/>
    <w:semiHidden/>
    <w:unhideWhenUsed/>
    <w:rsid w:val="00AC01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01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06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685C04"/>
    <w:pPr>
      <w:spacing w:after="200"/>
      <w:jc w:val="left"/>
    </w:pPr>
    <w:rPr>
      <w:rFonts w:ascii="Arial" w:hAnsi="Arial"/>
      <w:i/>
      <w:iCs/>
      <w:color w:val="44546A"/>
      <w:sz w:val="18"/>
      <w:szCs w:val="18"/>
    </w:rPr>
  </w:style>
  <w:style w:type="character" w:styleId="Textoennegrita">
    <w:name w:val="Strong"/>
    <w:uiPriority w:val="22"/>
    <w:qFormat/>
    <w:rsid w:val="00685C04"/>
    <w:rPr>
      <w:b/>
      <w:bCs/>
      <w:color w:val="auto"/>
      <w:sz w:val="20"/>
    </w:rPr>
  </w:style>
  <w:style w:type="character" w:customStyle="1" w:styleId="DescripcinCar">
    <w:name w:val="Descripción Car"/>
    <w:link w:val="Descripcin"/>
    <w:uiPriority w:val="35"/>
    <w:rsid w:val="00685C04"/>
    <w:rPr>
      <w:rFonts w:ascii="Arial" w:hAnsi="Arial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lgado\Documents\PLANTILLAS\RESOLUCI&#211;N%20PRESIDEN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21B9D8-730B-452C-95FE-2B3ECD029E43}"/>
</file>

<file path=customXml/itemProps2.xml><?xml version="1.0" encoding="utf-8"?>
<ds:datastoreItem xmlns:ds="http://schemas.openxmlformats.org/officeDocument/2006/customXml" ds:itemID="{00B5565C-E4DF-4B6E-ADFB-4D02545BD371}"/>
</file>

<file path=customXml/itemProps3.xml><?xml version="1.0" encoding="utf-8"?>
<ds:datastoreItem xmlns:ds="http://schemas.openxmlformats.org/officeDocument/2006/customXml" ds:itemID="{13226702-174E-40A4-8A12-9ED8D72A1808}"/>
</file>

<file path=customXml/itemProps4.xml><?xml version="1.0" encoding="utf-8"?>
<ds:datastoreItem xmlns:ds="http://schemas.openxmlformats.org/officeDocument/2006/customXml" ds:itemID="{EC9241F8-F8BB-49AC-B416-F77198BAAB9B}"/>
</file>

<file path=docProps/app.xml><?xml version="1.0" encoding="utf-8"?>
<Properties xmlns="http://schemas.openxmlformats.org/officeDocument/2006/extended-properties" xmlns:vt="http://schemas.openxmlformats.org/officeDocument/2006/docPropsVTypes">
  <Template>RESOLUCIÓN PRESIDENTE.dot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De Castro, Concepcion</dc:creator>
  <cp:keywords/>
  <cp:lastModifiedBy>Machicado Salazar, M.Angeles</cp:lastModifiedBy>
  <cp:revision>3</cp:revision>
  <cp:lastPrinted>2021-05-24T10:19:00Z</cp:lastPrinted>
  <dcterms:created xsi:type="dcterms:W3CDTF">2022-05-25T11:56:00Z</dcterms:created>
  <dcterms:modified xsi:type="dcterms:W3CDTF">2022-05-25T12:34:00Z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